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F8" w:rsidRPr="006A1A54" w:rsidRDefault="004A11F8" w:rsidP="00B55D1C">
      <w:pPr>
        <w:spacing w:line="240" w:lineRule="auto"/>
        <w:contextualSpacing/>
        <w:jc w:val="center"/>
        <w:rPr>
          <w:rFonts w:ascii="Times New Roman" w:hAnsi="Times New Roman"/>
          <w:b/>
          <w:szCs w:val="24"/>
        </w:rPr>
      </w:pPr>
      <w:r w:rsidRPr="006A1A54">
        <w:rPr>
          <w:rFonts w:ascii="Times New Roman" w:hAnsi="Times New Roman"/>
          <w:b/>
          <w:szCs w:val="24"/>
        </w:rPr>
        <w:t>New Durham Board of Selectmen</w:t>
      </w:r>
    </w:p>
    <w:p w:rsidR="004A11F8" w:rsidRPr="006A1A54" w:rsidRDefault="004A11F8" w:rsidP="00B55D1C">
      <w:pPr>
        <w:spacing w:line="240" w:lineRule="auto"/>
        <w:contextualSpacing/>
        <w:jc w:val="center"/>
        <w:rPr>
          <w:rFonts w:ascii="Times New Roman" w:hAnsi="Times New Roman"/>
          <w:b/>
          <w:szCs w:val="24"/>
        </w:rPr>
      </w:pPr>
      <w:r w:rsidRPr="006A1A54">
        <w:rPr>
          <w:rFonts w:ascii="Times New Roman" w:hAnsi="Times New Roman"/>
          <w:b/>
          <w:szCs w:val="24"/>
        </w:rPr>
        <w:t>Public Meeting Minutes</w:t>
      </w:r>
    </w:p>
    <w:p w:rsidR="004A11F8" w:rsidRPr="006A1A54" w:rsidRDefault="004A11F8" w:rsidP="00B55D1C">
      <w:pPr>
        <w:spacing w:line="240" w:lineRule="auto"/>
        <w:contextualSpacing/>
        <w:jc w:val="center"/>
        <w:rPr>
          <w:rFonts w:ascii="Times New Roman" w:hAnsi="Times New Roman"/>
          <w:b/>
          <w:szCs w:val="24"/>
        </w:rPr>
      </w:pPr>
      <w:r w:rsidRPr="006A1A54">
        <w:rPr>
          <w:rFonts w:ascii="Times New Roman" w:hAnsi="Times New Roman"/>
          <w:b/>
          <w:szCs w:val="24"/>
        </w:rPr>
        <w:t xml:space="preserve">Town Hall </w:t>
      </w:r>
    </w:p>
    <w:p w:rsidR="004A11F8" w:rsidRPr="006A1A54" w:rsidRDefault="004A11F8" w:rsidP="00B55D1C">
      <w:pPr>
        <w:spacing w:line="240" w:lineRule="auto"/>
        <w:contextualSpacing/>
        <w:jc w:val="center"/>
        <w:rPr>
          <w:rFonts w:ascii="Times New Roman" w:hAnsi="Times New Roman"/>
          <w:b/>
          <w:szCs w:val="24"/>
        </w:rPr>
      </w:pPr>
      <w:r w:rsidRPr="006A1A54">
        <w:rPr>
          <w:rFonts w:ascii="Times New Roman" w:hAnsi="Times New Roman"/>
          <w:b/>
          <w:szCs w:val="24"/>
        </w:rPr>
        <w:t>Tuesday, October 15, 2013</w:t>
      </w:r>
    </w:p>
    <w:p w:rsidR="004A11F8" w:rsidRPr="006A1A54" w:rsidRDefault="004A11F8">
      <w:pPr>
        <w:rPr>
          <w:rFonts w:ascii="Times New Roman" w:hAnsi="Times New Roman"/>
          <w:szCs w:val="24"/>
        </w:rPr>
      </w:pPr>
    </w:p>
    <w:p w:rsidR="004A11F8" w:rsidRPr="006A1A54" w:rsidRDefault="004A11F8">
      <w:pPr>
        <w:rPr>
          <w:rFonts w:ascii="Times New Roman" w:hAnsi="Times New Roman"/>
          <w:szCs w:val="24"/>
        </w:rPr>
      </w:pPr>
      <w:r w:rsidRPr="006A1A54">
        <w:rPr>
          <w:rFonts w:ascii="Times New Roman" w:hAnsi="Times New Roman"/>
          <w:b/>
          <w:szCs w:val="24"/>
        </w:rPr>
        <w:t>Present:</w:t>
      </w:r>
      <w:r w:rsidRPr="006A1A54">
        <w:rPr>
          <w:rFonts w:ascii="Times New Roman" w:hAnsi="Times New Roman"/>
          <w:szCs w:val="24"/>
        </w:rPr>
        <w:t xml:space="preserve"> Terry Jarvis, Jeffrey Kratovil, David Swenson</w:t>
      </w:r>
    </w:p>
    <w:p w:rsidR="004A11F8" w:rsidRPr="006A1A54" w:rsidRDefault="004A11F8">
      <w:pPr>
        <w:rPr>
          <w:rFonts w:ascii="Times New Roman" w:hAnsi="Times New Roman"/>
          <w:szCs w:val="24"/>
        </w:rPr>
      </w:pPr>
      <w:r w:rsidRPr="006A1A54">
        <w:rPr>
          <w:rFonts w:ascii="Times New Roman" w:hAnsi="Times New Roman"/>
          <w:b/>
          <w:szCs w:val="24"/>
        </w:rPr>
        <w:t>Also Present:</w:t>
      </w:r>
      <w:r w:rsidRPr="006A1A54">
        <w:rPr>
          <w:rFonts w:ascii="Times New Roman" w:hAnsi="Times New Roman"/>
          <w:szCs w:val="24"/>
        </w:rPr>
        <w:t xml:space="preserve"> Jeremy Bourgeois-Town Administrator</w:t>
      </w:r>
    </w:p>
    <w:p w:rsidR="004A11F8" w:rsidRDefault="004A11F8">
      <w:pPr>
        <w:rPr>
          <w:rFonts w:ascii="Times New Roman" w:hAnsi="Times New Roman"/>
          <w:sz w:val="24"/>
          <w:szCs w:val="24"/>
        </w:rPr>
      </w:pPr>
      <w:r>
        <w:rPr>
          <w:rFonts w:ascii="Times New Roman" w:hAnsi="Times New Roman"/>
          <w:sz w:val="24"/>
          <w:szCs w:val="24"/>
        </w:rPr>
        <w:t>Chair Jarvis called the meeting to order at 8:35 A.M.</w:t>
      </w:r>
    </w:p>
    <w:p w:rsidR="004A11F8" w:rsidRDefault="004A11F8" w:rsidP="00E36C6B">
      <w:pPr>
        <w:rPr>
          <w:rFonts w:ascii="Times New Roman" w:hAnsi="Times New Roman"/>
          <w:b/>
          <w:sz w:val="24"/>
          <w:szCs w:val="24"/>
        </w:rPr>
      </w:pPr>
      <w:r w:rsidRPr="00B55D1C">
        <w:rPr>
          <w:rFonts w:ascii="Times New Roman" w:hAnsi="Times New Roman"/>
          <w:b/>
          <w:sz w:val="24"/>
          <w:szCs w:val="24"/>
        </w:rPr>
        <w:t xml:space="preserve">Chair Jarvis </w:t>
      </w:r>
      <w:r>
        <w:rPr>
          <w:rFonts w:ascii="Times New Roman" w:hAnsi="Times New Roman"/>
          <w:b/>
          <w:sz w:val="24"/>
          <w:szCs w:val="24"/>
        </w:rPr>
        <w:t>made a motion</w:t>
      </w:r>
      <w:r w:rsidRPr="00B55D1C">
        <w:rPr>
          <w:rFonts w:ascii="Times New Roman" w:hAnsi="Times New Roman"/>
          <w:b/>
          <w:sz w:val="24"/>
          <w:szCs w:val="24"/>
        </w:rPr>
        <w:t xml:space="preserve"> to enter nonpub</w:t>
      </w:r>
      <w:r>
        <w:rPr>
          <w:rFonts w:ascii="Times New Roman" w:hAnsi="Times New Roman"/>
          <w:b/>
          <w:sz w:val="24"/>
          <w:szCs w:val="24"/>
        </w:rPr>
        <w:t xml:space="preserve">lic session at 8:42 A.M. under RSA 91-A:3 II </w:t>
      </w:r>
      <w:r>
        <w:rPr>
          <w:rFonts w:ascii="Times New Roman" w:hAnsi="Times New Roman"/>
          <w:sz w:val="24"/>
          <w:szCs w:val="24"/>
        </w:rPr>
        <w:t xml:space="preserve"> </w:t>
      </w:r>
      <w:r w:rsidRPr="006A1A54">
        <w:rPr>
          <w:rFonts w:ascii="Times New Roman" w:hAnsi="Times New Roman"/>
          <w:sz w:val="24"/>
        </w:rPr>
        <w:t>(</w:t>
      </w:r>
      <w:r w:rsidRPr="006A1A54">
        <w:rPr>
          <w:rFonts w:ascii="Times New Roman" w:hAnsi="Times New Roman"/>
          <w:b/>
          <w:sz w:val="24"/>
        </w:rPr>
        <w:t xml:space="preserve">a) - </w:t>
      </w:r>
      <w:r w:rsidRPr="006A1A54">
        <w:rPr>
          <w:rFonts w:ascii="Times New Roman" w:hAnsi="Times New Roman"/>
          <w:sz w:val="24"/>
        </w:rPr>
        <w:t>the dismissal, promotion or compensation of any public employee or the disciplining of such employee,</w:t>
      </w:r>
      <w:r w:rsidRPr="006A1A54">
        <w:rPr>
          <w:rFonts w:ascii="Times New Roman" w:hAnsi="Times New Roman"/>
          <w:b/>
          <w:sz w:val="24"/>
        </w:rPr>
        <w:t xml:space="preserve"> (b) </w:t>
      </w:r>
      <w:r w:rsidRPr="006A1A54">
        <w:rPr>
          <w:rFonts w:ascii="Times New Roman" w:hAnsi="Times New Roman"/>
          <w:sz w:val="24"/>
        </w:rPr>
        <w:t xml:space="preserve">– the hiring of any person as an employee, </w:t>
      </w:r>
      <w:r w:rsidRPr="006A1A54">
        <w:rPr>
          <w:rFonts w:ascii="Times New Roman" w:hAnsi="Times New Roman"/>
          <w:b/>
          <w:sz w:val="24"/>
        </w:rPr>
        <w:t xml:space="preserve">(c) </w:t>
      </w:r>
      <w:r w:rsidRPr="006A1A54">
        <w:rPr>
          <w:rFonts w:ascii="Times New Roman" w:hAnsi="Times New Roman"/>
          <w:sz w:val="24"/>
        </w:rPr>
        <w:t xml:space="preserve">- to discuss matters, which if discussed in public, would likely adversely affect the reputation of another person, &amp; </w:t>
      </w:r>
      <w:r w:rsidRPr="006A1A54">
        <w:rPr>
          <w:rFonts w:ascii="Times New Roman" w:hAnsi="Times New Roman"/>
          <w:b/>
          <w:sz w:val="24"/>
        </w:rPr>
        <w:t>(d)</w:t>
      </w:r>
      <w:r w:rsidRPr="006A1A54">
        <w:rPr>
          <w:rFonts w:ascii="Times New Roman" w:hAnsi="Times New Roman"/>
          <w:sz w:val="24"/>
        </w:rPr>
        <w:t xml:space="preserve"> Consideration of the acquisition, sale, or lease of real or personal property which, if discussed in public, would likely benefit a party or parties whose interests are adverse to those of the general community</w:t>
      </w:r>
      <w:r>
        <w:rPr>
          <w:rFonts w:ascii="Times New Roman" w:hAnsi="Times New Roman"/>
          <w:sz w:val="24"/>
        </w:rPr>
        <w:t xml:space="preserve">. </w:t>
      </w:r>
    </w:p>
    <w:p w:rsidR="004A11F8" w:rsidRDefault="004A11F8" w:rsidP="00E36C6B">
      <w:pPr>
        <w:rPr>
          <w:rFonts w:ascii="Times New Roman" w:hAnsi="Times New Roman"/>
          <w:sz w:val="24"/>
          <w:szCs w:val="24"/>
        </w:rPr>
      </w:pPr>
      <w:r>
        <w:rPr>
          <w:rFonts w:ascii="Times New Roman" w:hAnsi="Times New Roman"/>
          <w:b/>
          <w:sz w:val="24"/>
          <w:szCs w:val="24"/>
        </w:rPr>
        <w:t xml:space="preserve">Discussion: </w:t>
      </w:r>
      <w:r>
        <w:rPr>
          <w:rFonts w:ascii="Times New Roman" w:hAnsi="Times New Roman"/>
          <w:sz w:val="24"/>
          <w:szCs w:val="24"/>
        </w:rPr>
        <w:t xml:space="preserve">Selectman Kratovil stated that he believed all Quonset hut discussion should occur in public session. Chair Jarvis responded by saying anything regarding personnel must be done in nonpublic session. Selectman Swenson said that there was no way of telling what direction the discussion would go in at this point and that personnel discussions must be done in nonpublic. Selectman Kratovil recommended asking Chief Varney to look at the Quonset hut since he is an engineer. Chair Jarvis and Selectman Swenson didn’t think that was appropriate seeing as he is an electrical engineer and not a civil engineer. Selectman Kratovil added that he believed an engineer would be needed in the future. He stated that there was a failure of attention to detail, that it was a ludacris situation that even the Office Manager couldn’t be held accountable and that the BOS is held at fault. </w:t>
      </w:r>
      <w:bookmarkStart w:id="0" w:name="_GoBack"/>
      <w:bookmarkEnd w:id="0"/>
    </w:p>
    <w:p w:rsidR="004A11F8" w:rsidRDefault="004A11F8" w:rsidP="00E36C6B">
      <w:pPr>
        <w:rPr>
          <w:rFonts w:ascii="Times New Roman" w:hAnsi="Times New Roman"/>
          <w:b/>
          <w:sz w:val="24"/>
          <w:szCs w:val="24"/>
        </w:rPr>
      </w:pPr>
      <w:r>
        <w:rPr>
          <w:rFonts w:ascii="Times New Roman" w:hAnsi="Times New Roman"/>
          <w:b/>
          <w:sz w:val="24"/>
          <w:szCs w:val="24"/>
        </w:rPr>
        <w:t>Selectman Swenson seconded the motion to enter nonpublic session</w:t>
      </w:r>
      <w:r w:rsidRPr="005D5136">
        <w:rPr>
          <w:rFonts w:ascii="Times New Roman" w:hAnsi="Times New Roman"/>
          <w:b/>
          <w:sz w:val="24"/>
          <w:szCs w:val="24"/>
        </w:rPr>
        <w:t>.</w:t>
      </w:r>
      <w:r w:rsidRPr="00B55D1C">
        <w:rPr>
          <w:rFonts w:ascii="Times New Roman" w:hAnsi="Times New Roman"/>
          <w:b/>
          <w:sz w:val="24"/>
          <w:szCs w:val="24"/>
        </w:rPr>
        <w:t xml:space="preserve"> Chair Jarvis-Aye, Selectman Krato</w:t>
      </w:r>
      <w:r>
        <w:rPr>
          <w:rFonts w:ascii="Times New Roman" w:hAnsi="Times New Roman"/>
          <w:b/>
          <w:sz w:val="24"/>
          <w:szCs w:val="24"/>
        </w:rPr>
        <w:t xml:space="preserve">vil-Aye, Selectman Swenson-Aye. </w:t>
      </w:r>
    </w:p>
    <w:p w:rsidR="004A11F8" w:rsidRPr="00B55D1C" w:rsidRDefault="004A11F8" w:rsidP="00E36C6B">
      <w:pPr>
        <w:rPr>
          <w:rFonts w:ascii="Times New Roman" w:hAnsi="Times New Roman"/>
          <w:b/>
          <w:sz w:val="24"/>
          <w:szCs w:val="24"/>
        </w:rPr>
      </w:pPr>
      <w:r>
        <w:rPr>
          <w:rFonts w:ascii="Times New Roman" w:hAnsi="Times New Roman"/>
          <w:b/>
          <w:sz w:val="24"/>
          <w:szCs w:val="24"/>
        </w:rPr>
        <w:t>Chair Jarvis</w:t>
      </w:r>
      <w:r w:rsidRPr="00B55D1C">
        <w:rPr>
          <w:rFonts w:ascii="Times New Roman" w:hAnsi="Times New Roman"/>
          <w:b/>
          <w:sz w:val="24"/>
          <w:szCs w:val="24"/>
        </w:rPr>
        <w:t xml:space="preserve"> </w:t>
      </w:r>
      <w:r>
        <w:rPr>
          <w:rFonts w:ascii="Times New Roman" w:hAnsi="Times New Roman"/>
          <w:b/>
          <w:sz w:val="24"/>
          <w:szCs w:val="24"/>
        </w:rPr>
        <w:t>made a motion</w:t>
      </w:r>
      <w:r w:rsidRPr="00B55D1C">
        <w:rPr>
          <w:rFonts w:ascii="Times New Roman" w:hAnsi="Times New Roman"/>
          <w:b/>
          <w:sz w:val="24"/>
          <w:szCs w:val="24"/>
        </w:rPr>
        <w:t xml:space="preserve"> to le</w:t>
      </w:r>
      <w:r>
        <w:rPr>
          <w:rFonts w:ascii="Times New Roman" w:hAnsi="Times New Roman"/>
          <w:b/>
          <w:sz w:val="24"/>
          <w:szCs w:val="24"/>
        </w:rPr>
        <w:t xml:space="preserve">ave nonpublic session at 11:04 A.M. Selectman Swenson seconded the motion. The motion passed unanimously. </w:t>
      </w:r>
      <w:r w:rsidRPr="00B55D1C">
        <w:rPr>
          <w:rFonts w:ascii="Times New Roman" w:hAnsi="Times New Roman"/>
          <w:b/>
          <w:sz w:val="24"/>
          <w:szCs w:val="24"/>
        </w:rPr>
        <w:t xml:space="preserve"> </w:t>
      </w:r>
    </w:p>
    <w:p w:rsidR="004A11F8" w:rsidRDefault="004A11F8" w:rsidP="00A453AA">
      <w:pPr>
        <w:contextualSpacing/>
        <w:rPr>
          <w:rFonts w:ascii="Times New Roman" w:hAnsi="Times New Roman"/>
          <w:b/>
          <w:sz w:val="24"/>
          <w:szCs w:val="24"/>
        </w:rPr>
      </w:pPr>
      <w:r>
        <w:rPr>
          <w:rFonts w:ascii="Times New Roman" w:hAnsi="Times New Roman"/>
          <w:b/>
          <w:sz w:val="24"/>
          <w:szCs w:val="24"/>
        </w:rPr>
        <w:t xml:space="preserve">Chair Jarvis made a motion to adjourn. Selectman Swenson seconded the motion. The motion passed unanimously. </w:t>
      </w:r>
    </w:p>
    <w:p w:rsidR="004A11F8" w:rsidRPr="00B55D1C" w:rsidRDefault="004A11F8" w:rsidP="00A453AA">
      <w:pPr>
        <w:contextualSpacing/>
        <w:rPr>
          <w:rFonts w:ascii="Times New Roman" w:hAnsi="Times New Roman"/>
          <w:sz w:val="24"/>
          <w:szCs w:val="24"/>
        </w:rPr>
      </w:pPr>
    </w:p>
    <w:p w:rsidR="004A11F8" w:rsidRPr="00B55D1C" w:rsidRDefault="004A11F8" w:rsidP="00CB0B9F">
      <w:pPr>
        <w:contextualSpacing/>
        <w:rPr>
          <w:rFonts w:ascii="Times New Roman" w:hAnsi="Times New Roman"/>
          <w:sz w:val="24"/>
          <w:szCs w:val="24"/>
        </w:rPr>
      </w:pPr>
      <w:r>
        <w:rPr>
          <w:rFonts w:ascii="Times New Roman" w:hAnsi="Times New Roman"/>
          <w:sz w:val="24"/>
          <w:szCs w:val="24"/>
        </w:rPr>
        <w:t>Meeting adjourned at 11:05 A</w:t>
      </w:r>
      <w:r w:rsidRPr="00B55D1C">
        <w:rPr>
          <w:rFonts w:ascii="Times New Roman" w:hAnsi="Times New Roman"/>
          <w:sz w:val="24"/>
          <w:szCs w:val="24"/>
        </w:rPr>
        <w:t xml:space="preserve">.M. </w:t>
      </w:r>
    </w:p>
    <w:p w:rsidR="004A11F8" w:rsidRDefault="004A11F8">
      <w:pPr>
        <w:contextualSpacing/>
        <w:rPr>
          <w:rFonts w:ascii="Times New Roman" w:hAnsi="Times New Roman"/>
          <w:sz w:val="24"/>
          <w:szCs w:val="24"/>
        </w:rPr>
      </w:pPr>
    </w:p>
    <w:p w:rsidR="004A11F8" w:rsidRDefault="004A11F8">
      <w:pPr>
        <w:contextualSpacing/>
        <w:rPr>
          <w:rFonts w:ascii="Times New Roman" w:hAnsi="Times New Roman"/>
          <w:sz w:val="24"/>
          <w:szCs w:val="24"/>
        </w:rPr>
      </w:pPr>
      <w:r>
        <w:rPr>
          <w:rFonts w:ascii="Times New Roman" w:hAnsi="Times New Roman"/>
          <w:sz w:val="24"/>
          <w:szCs w:val="24"/>
        </w:rPr>
        <w:t xml:space="preserve">Respectfully submitted, </w:t>
      </w:r>
    </w:p>
    <w:p w:rsidR="004A11F8" w:rsidRPr="006A1A54" w:rsidRDefault="004A11F8">
      <w:pPr>
        <w:contextualSpacing/>
        <w:rPr>
          <w:rFonts w:ascii="Times New Roman" w:hAnsi="Times New Roman"/>
          <w:sz w:val="24"/>
          <w:szCs w:val="24"/>
        </w:rPr>
      </w:pPr>
      <w:r>
        <w:rPr>
          <w:rFonts w:ascii="Times New Roman" w:hAnsi="Times New Roman"/>
          <w:sz w:val="24"/>
          <w:szCs w:val="24"/>
        </w:rPr>
        <w:t>Jeremy</w:t>
      </w:r>
      <w:r w:rsidRPr="00CB0B9F">
        <w:rPr>
          <w:rFonts w:ascii="Times New Roman" w:hAnsi="Times New Roman"/>
          <w:i/>
          <w:sz w:val="24"/>
          <w:szCs w:val="24"/>
        </w:rPr>
        <w:t xml:space="preserve"> Bourgeois, Town Administrator </w:t>
      </w:r>
    </w:p>
    <w:sectPr w:rsidR="004A11F8" w:rsidRPr="006A1A54" w:rsidSect="00C83A5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F8" w:rsidRDefault="004A11F8" w:rsidP="00CB0B9F">
      <w:pPr>
        <w:spacing w:after="0" w:line="240" w:lineRule="auto"/>
      </w:pPr>
      <w:r>
        <w:separator/>
      </w:r>
    </w:p>
  </w:endnote>
  <w:endnote w:type="continuationSeparator" w:id="0">
    <w:p w:rsidR="004A11F8" w:rsidRDefault="004A11F8" w:rsidP="00CB0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F8" w:rsidRDefault="004A11F8">
    <w:pPr>
      <w:pStyle w:val="Footer"/>
    </w:pPr>
    <w:fldSimple w:instr=" PAGE   \* MERGEFORMAT ">
      <w:r>
        <w:rPr>
          <w:noProof/>
        </w:rPr>
        <w:t>1</w:t>
      </w:r>
    </w:fldSimple>
  </w:p>
  <w:p w:rsidR="004A11F8" w:rsidRDefault="004A1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F8" w:rsidRDefault="004A11F8" w:rsidP="00CB0B9F">
      <w:pPr>
        <w:spacing w:after="0" w:line="240" w:lineRule="auto"/>
      </w:pPr>
      <w:r>
        <w:separator/>
      </w:r>
    </w:p>
  </w:footnote>
  <w:footnote w:type="continuationSeparator" w:id="0">
    <w:p w:rsidR="004A11F8" w:rsidRDefault="004A11F8" w:rsidP="00CB0B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F8" w:rsidRDefault="004A11F8">
    <w:pPr>
      <w:pStyle w:val="Header"/>
    </w:pPr>
    <w:r>
      <w:t>APPROVED</w:t>
    </w:r>
  </w:p>
  <w:p w:rsidR="004A11F8" w:rsidRDefault="004A11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F74"/>
    <w:rsid w:val="000050E7"/>
    <w:rsid w:val="00021CBE"/>
    <w:rsid w:val="00040D2F"/>
    <w:rsid w:val="00050415"/>
    <w:rsid w:val="00061ACF"/>
    <w:rsid w:val="00093872"/>
    <w:rsid w:val="00094C31"/>
    <w:rsid w:val="000B1BE1"/>
    <w:rsid w:val="000C61C7"/>
    <w:rsid w:val="000F6C89"/>
    <w:rsid w:val="0013543C"/>
    <w:rsid w:val="001365D9"/>
    <w:rsid w:val="00150A44"/>
    <w:rsid w:val="00162D2F"/>
    <w:rsid w:val="001C478B"/>
    <w:rsid w:val="001C5DBB"/>
    <w:rsid w:val="00244BB9"/>
    <w:rsid w:val="00255116"/>
    <w:rsid w:val="0027318A"/>
    <w:rsid w:val="0028094B"/>
    <w:rsid w:val="0028639D"/>
    <w:rsid w:val="002C44C3"/>
    <w:rsid w:val="002D29E6"/>
    <w:rsid w:val="002D484F"/>
    <w:rsid w:val="00306C3C"/>
    <w:rsid w:val="003101E1"/>
    <w:rsid w:val="003206F7"/>
    <w:rsid w:val="003A765D"/>
    <w:rsid w:val="003C6CE8"/>
    <w:rsid w:val="003E0133"/>
    <w:rsid w:val="004014B3"/>
    <w:rsid w:val="00415F13"/>
    <w:rsid w:val="00450E36"/>
    <w:rsid w:val="00481212"/>
    <w:rsid w:val="004A11F8"/>
    <w:rsid w:val="004A1322"/>
    <w:rsid w:val="004C1CDE"/>
    <w:rsid w:val="004F3EF1"/>
    <w:rsid w:val="00500ADD"/>
    <w:rsid w:val="0050271A"/>
    <w:rsid w:val="00526221"/>
    <w:rsid w:val="00555A20"/>
    <w:rsid w:val="00557217"/>
    <w:rsid w:val="00564110"/>
    <w:rsid w:val="0056739F"/>
    <w:rsid w:val="00596207"/>
    <w:rsid w:val="005A6DF2"/>
    <w:rsid w:val="005B2895"/>
    <w:rsid w:val="005D5136"/>
    <w:rsid w:val="005E075E"/>
    <w:rsid w:val="005E5DBD"/>
    <w:rsid w:val="005F0E9E"/>
    <w:rsid w:val="00614973"/>
    <w:rsid w:val="00625015"/>
    <w:rsid w:val="00635D7C"/>
    <w:rsid w:val="00636263"/>
    <w:rsid w:val="006638C7"/>
    <w:rsid w:val="00673BE9"/>
    <w:rsid w:val="006A1A54"/>
    <w:rsid w:val="006A3C66"/>
    <w:rsid w:val="006B35ED"/>
    <w:rsid w:val="006D239F"/>
    <w:rsid w:val="00720469"/>
    <w:rsid w:val="00755348"/>
    <w:rsid w:val="00780C3F"/>
    <w:rsid w:val="00784C77"/>
    <w:rsid w:val="007B766F"/>
    <w:rsid w:val="007C7DDE"/>
    <w:rsid w:val="007E12D0"/>
    <w:rsid w:val="00812018"/>
    <w:rsid w:val="00826B01"/>
    <w:rsid w:val="00836615"/>
    <w:rsid w:val="008416D0"/>
    <w:rsid w:val="00860490"/>
    <w:rsid w:val="008608EF"/>
    <w:rsid w:val="00886C21"/>
    <w:rsid w:val="008872F1"/>
    <w:rsid w:val="0089276F"/>
    <w:rsid w:val="008B38C4"/>
    <w:rsid w:val="008B5628"/>
    <w:rsid w:val="008C1094"/>
    <w:rsid w:val="008C496B"/>
    <w:rsid w:val="008D0900"/>
    <w:rsid w:val="008F6070"/>
    <w:rsid w:val="00901F74"/>
    <w:rsid w:val="00903070"/>
    <w:rsid w:val="0091511D"/>
    <w:rsid w:val="00923178"/>
    <w:rsid w:val="00942C78"/>
    <w:rsid w:val="00971390"/>
    <w:rsid w:val="00990460"/>
    <w:rsid w:val="009A4853"/>
    <w:rsid w:val="009A5F77"/>
    <w:rsid w:val="009D47CE"/>
    <w:rsid w:val="009F0740"/>
    <w:rsid w:val="00A036A6"/>
    <w:rsid w:val="00A453AA"/>
    <w:rsid w:val="00AB49CA"/>
    <w:rsid w:val="00AB504F"/>
    <w:rsid w:val="00B46F82"/>
    <w:rsid w:val="00B55D1C"/>
    <w:rsid w:val="00B73C30"/>
    <w:rsid w:val="00B84B13"/>
    <w:rsid w:val="00B966B9"/>
    <w:rsid w:val="00BA42FC"/>
    <w:rsid w:val="00BB477B"/>
    <w:rsid w:val="00BB5A17"/>
    <w:rsid w:val="00BE194A"/>
    <w:rsid w:val="00C10BE9"/>
    <w:rsid w:val="00C26771"/>
    <w:rsid w:val="00C31736"/>
    <w:rsid w:val="00C373C4"/>
    <w:rsid w:val="00C410AD"/>
    <w:rsid w:val="00C74176"/>
    <w:rsid w:val="00C81084"/>
    <w:rsid w:val="00C83A5F"/>
    <w:rsid w:val="00CA037A"/>
    <w:rsid w:val="00CA107D"/>
    <w:rsid w:val="00CA3431"/>
    <w:rsid w:val="00CB0B9F"/>
    <w:rsid w:val="00CC107A"/>
    <w:rsid w:val="00CD7BEB"/>
    <w:rsid w:val="00CD7C4E"/>
    <w:rsid w:val="00D261CD"/>
    <w:rsid w:val="00D611E4"/>
    <w:rsid w:val="00D654A3"/>
    <w:rsid w:val="00D731D4"/>
    <w:rsid w:val="00D757D7"/>
    <w:rsid w:val="00D7596D"/>
    <w:rsid w:val="00DB7E7A"/>
    <w:rsid w:val="00DC2AE1"/>
    <w:rsid w:val="00DC6E3F"/>
    <w:rsid w:val="00DF5B19"/>
    <w:rsid w:val="00E0297B"/>
    <w:rsid w:val="00E05A8E"/>
    <w:rsid w:val="00E12681"/>
    <w:rsid w:val="00E36C6B"/>
    <w:rsid w:val="00E60124"/>
    <w:rsid w:val="00E71F26"/>
    <w:rsid w:val="00E75E0C"/>
    <w:rsid w:val="00ED75BA"/>
    <w:rsid w:val="00EE1D45"/>
    <w:rsid w:val="00F02EB9"/>
    <w:rsid w:val="00F3674C"/>
    <w:rsid w:val="00F41787"/>
    <w:rsid w:val="00F51B19"/>
    <w:rsid w:val="00F617C4"/>
    <w:rsid w:val="00F623AB"/>
    <w:rsid w:val="00FB42EB"/>
    <w:rsid w:val="00FB4B69"/>
    <w:rsid w:val="00FB6DDA"/>
    <w:rsid w:val="00FF211C"/>
    <w:rsid w:val="00FF2E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5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B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B0B9F"/>
    <w:rPr>
      <w:rFonts w:cs="Times New Roman"/>
    </w:rPr>
  </w:style>
  <w:style w:type="paragraph" w:styleId="Footer">
    <w:name w:val="footer"/>
    <w:basedOn w:val="Normal"/>
    <w:link w:val="FooterChar"/>
    <w:uiPriority w:val="99"/>
    <w:rsid w:val="00CB0B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B0B9F"/>
    <w:rPr>
      <w:rFonts w:cs="Times New Roman"/>
    </w:rPr>
  </w:style>
  <w:style w:type="paragraph" w:styleId="BalloonText">
    <w:name w:val="Balloon Text"/>
    <w:basedOn w:val="Normal"/>
    <w:link w:val="BalloonTextChar"/>
    <w:uiPriority w:val="99"/>
    <w:semiHidden/>
    <w:rsid w:val="00CD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7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328</Words>
  <Characters>1873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Durham Board of Selectmen</dc:title>
  <dc:subject/>
  <dc:creator>Jeremy Bourgeois</dc:creator>
  <cp:keywords/>
  <dc:description/>
  <cp:lastModifiedBy>laura</cp:lastModifiedBy>
  <cp:revision>2</cp:revision>
  <cp:lastPrinted>2013-12-02T11:16:00Z</cp:lastPrinted>
  <dcterms:created xsi:type="dcterms:W3CDTF">2013-12-02T11:17:00Z</dcterms:created>
  <dcterms:modified xsi:type="dcterms:W3CDTF">2013-12-02T11:17:00Z</dcterms:modified>
</cp:coreProperties>
</file>